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4B6" w:rsidRPr="000258A2" w:rsidRDefault="00CF64B6" w:rsidP="00C967B8"/>
    <w:p w:rsidR="002F2111" w:rsidRPr="000258A2" w:rsidRDefault="002F2111" w:rsidP="00C967B8"/>
    <w:p w:rsidR="002F2111" w:rsidRPr="000258A2" w:rsidRDefault="002F2111" w:rsidP="00C967B8"/>
    <w:tbl>
      <w:tblPr>
        <w:tblpPr w:leftFromText="142" w:rightFromText="142" w:vertAnchor="page" w:horzAnchor="margin" w:tblpY="3290"/>
        <w:tblW w:w="9606" w:type="dxa"/>
        <w:tblLayout w:type="fixed"/>
        <w:tblLook w:val="01E0" w:firstRow="1" w:lastRow="1" w:firstColumn="1" w:lastColumn="1" w:noHBand="0" w:noVBand="0"/>
      </w:tblPr>
      <w:tblGrid>
        <w:gridCol w:w="5557"/>
        <w:gridCol w:w="4049"/>
      </w:tblGrid>
      <w:tr w:rsidR="007B3FB0" w:rsidRPr="000258A2" w:rsidTr="000A5D69">
        <w:trPr>
          <w:trHeight w:val="2268"/>
        </w:trPr>
        <w:tc>
          <w:tcPr>
            <w:tcW w:w="5557" w:type="dxa"/>
          </w:tcPr>
          <w:p w:rsidR="000258A2" w:rsidRDefault="000258A2" w:rsidP="000258A2">
            <w:r w:rsidRPr="000258A2">
              <w:t>Kollegiet för svensk bolagsstyrning</w:t>
            </w:r>
          </w:p>
          <w:p w:rsidR="000258A2" w:rsidRDefault="000258A2" w:rsidP="000258A2">
            <w:r w:rsidRPr="000258A2">
              <w:t xml:space="preserve">Väpnargatan 8, 6 </w:t>
            </w:r>
            <w:proofErr w:type="spellStart"/>
            <w:r w:rsidRPr="000258A2">
              <w:t>tr</w:t>
            </w:r>
            <w:proofErr w:type="spellEnd"/>
          </w:p>
          <w:p w:rsidR="006837A1" w:rsidRPr="000258A2" w:rsidRDefault="000258A2" w:rsidP="000258A2">
            <w:r w:rsidRPr="000258A2">
              <w:t>114 51</w:t>
            </w:r>
            <w:r>
              <w:t xml:space="preserve"> </w:t>
            </w:r>
            <w:r w:rsidRPr="000258A2">
              <w:t xml:space="preserve"> STOCKHOLM</w:t>
            </w:r>
            <w:bookmarkStart w:id="0" w:name="PostOrt"/>
            <w:bookmarkEnd w:id="0"/>
          </w:p>
        </w:tc>
        <w:tc>
          <w:tcPr>
            <w:tcW w:w="4049" w:type="dxa"/>
          </w:tcPr>
          <w:p w:rsidR="007B3FB0" w:rsidRPr="000258A2" w:rsidRDefault="007B3FB0" w:rsidP="001B2ADD">
            <w:r w:rsidRPr="000258A2">
              <w:t>Stockholm</w:t>
            </w:r>
            <w:bookmarkStart w:id="1" w:name="LDen"/>
            <w:r w:rsidR="000258A2">
              <w:t xml:space="preserve"> den</w:t>
            </w:r>
            <w:bookmarkEnd w:id="1"/>
            <w:r w:rsidRPr="000258A2">
              <w:t xml:space="preserve"> </w:t>
            </w:r>
            <w:bookmarkStart w:id="2" w:name="Date"/>
            <w:r w:rsidR="001B2ADD">
              <w:t xml:space="preserve">14 </w:t>
            </w:r>
            <w:r w:rsidR="000258A2" w:rsidRPr="000258A2">
              <w:t>augusti 201</w:t>
            </w:r>
            <w:bookmarkStart w:id="3" w:name="_GoBack"/>
            <w:bookmarkEnd w:id="3"/>
            <w:r w:rsidR="000258A2" w:rsidRPr="000258A2">
              <w:t>5</w:t>
            </w:r>
            <w:bookmarkEnd w:id="2"/>
          </w:p>
        </w:tc>
      </w:tr>
    </w:tbl>
    <w:p w:rsidR="000258A2" w:rsidRDefault="000258A2" w:rsidP="000258A2"/>
    <w:p w:rsidR="00DA13C2" w:rsidRDefault="00DA13C2" w:rsidP="000258A2"/>
    <w:p w:rsidR="00674F91" w:rsidRDefault="00674F91" w:rsidP="000258A2"/>
    <w:p w:rsidR="00674F91" w:rsidRDefault="00674F91" w:rsidP="000258A2"/>
    <w:p w:rsidR="000258A2" w:rsidRDefault="00DA13C2" w:rsidP="000258A2">
      <w:r>
        <w:t>Vi</w:t>
      </w:r>
      <w:r w:rsidR="000258A2">
        <w:t xml:space="preserve"> har tagit del av det nya förslaget till kod för bolagsstyrning. </w:t>
      </w:r>
      <w:r>
        <w:t>Vi t</w:t>
      </w:r>
      <w:r w:rsidR="000258A2">
        <w:t>ycker det är bra att dokumentet uppdateras och det är då viktigt att Kollegiet hela tiden strävar åt att förenkla</w:t>
      </w:r>
      <w:r>
        <w:t>,</w:t>
      </w:r>
      <w:r w:rsidR="000258A2">
        <w:t xml:space="preserve"> så att inte börsnoterade bolag får en </w:t>
      </w:r>
      <w:r w:rsidR="00A53641">
        <w:t>större konkurrensnackdel jämfört med onoterade bolag</w:t>
      </w:r>
      <w:r w:rsidR="000258A2">
        <w:t>. Nordstjernan äg</w:t>
      </w:r>
      <w:r>
        <w:t>e</w:t>
      </w:r>
      <w:r w:rsidR="000258A2">
        <w:t>r både noterade och onoterade bolag</w:t>
      </w:r>
      <w:r>
        <w:t>,</w:t>
      </w:r>
      <w:r w:rsidR="000258A2">
        <w:t xml:space="preserve"> så vi ser skillnaderna i komplexitet.</w:t>
      </w:r>
    </w:p>
    <w:p w:rsidR="000258A2" w:rsidRDefault="000258A2" w:rsidP="000258A2"/>
    <w:p w:rsidR="000258A2" w:rsidRDefault="000258A2" w:rsidP="000258A2">
      <w:r>
        <w:t xml:space="preserve">En paragraf (dock inte en ny sådan) som </w:t>
      </w:r>
      <w:r w:rsidR="00DA13C2">
        <w:t>vi</w:t>
      </w:r>
      <w:r>
        <w:t xml:space="preserve"> anser är feltänkt är </w:t>
      </w:r>
      <w:r w:rsidR="00DA13C2">
        <w:t>§ </w:t>
      </w:r>
      <w:r>
        <w:t>9.7, där det står ”Aktieoptioner ska inte ingå i program riktade till styrelsen</w:t>
      </w:r>
      <w:r w:rsidR="00DA13C2">
        <w:t>”</w:t>
      </w:r>
      <w:r>
        <w:t>.</w:t>
      </w:r>
    </w:p>
    <w:p w:rsidR="000258A2" w:rsidRDefault="000258A2" w:rsidP="000258A2"/>
    <w:p w:rsidR="000258A2" w:rsidRDefault="00DA13C2" w:rsidP="000258A2">
      <w:r>
        <w:t>Vi</w:t>
      </w:r>
      <w:r w:rsidR="000258A2">
        <w:t xml:space="preserve"> anser att styrelser är viktiga. Börsnoterade bolag behöver konkurrera med PE-ägda bolag och andra bolag avseende topptalanger. Då är det fel att ta bort möjligheten att använda aktieoptioner, vilket är en modell som PE-bolagen använder med stor framgång. Även investeringsbolaget Nordstjernan använder aktieoptioner i vissa ersättningspaket till styrelseledamöter.</w:t>
      </w:r>
    </w:p>
    <w:p w:rsidR="000258A2" w:rsidRDefault="000258A2" w:rsidP="000258A2"/>
    <w:p w:rsidR="000258A2" w:rsidRDefault="000258A2" w:rsidP="000258A2">
      <w:r>
        <w:t>Dessutom så är meningen tandlös eftersom den bara fokuserar på aktieoptioner. Några meningar tidigare talas det om ”aktie- och aktierelaterade incitamentsprogram” och eftersom aktieoptioner är en liten delmängd av detta större begrepp</w:t>
      </w:r>
      <w:r w:rsidR="00DA13C2">
        <w:t>,</w:t>
      </w:r>
      <w:r>
        <w:t xml:space="preserve"> så blir slutsatsen att Kollegiet anser att alla andra aktierelaterade program till styrelser är lämpliga.</w:t>
      </w:r>
      <w:r w:rsidR="00A53641">
        <w:t xml:space="preserve"> </w:t>
      </w:r>
      <w:r w:rsidR="00A53641" w:rsidRPr="00A53641">
        <w:t xml:space="preserve">Vi anser att paragrafen både är feltänkt och felformulerad. Vi </w:t>
      </w:r>
      <w:r w:rsidR="00A53641">
        <w:t>anser</w:t>
      </w:r>
      <w:r w:rsidR="00A53641" w:rsidRPr="00A53641">
        <w:t xml:space="preserve"> att den skall strykas</w:t>
      </w:r>
      <w:r w:rsidR="00A53641">
        <w:t>.</w:t>
      </w:r>
    </w:p>
    <w:p w:rsidR="000258A2" w:rsidRDefault="000258A2" w:rsidP="000258A2"/>
    <w:p w:rsidR="000258A2" w:rsidRPr="000258A2" w:rsidRDefault="000258A2" w:rsidP="000258A2">
      <w:bookmarkStart w:id="4" w:name="LSalutation"/>
      <w:r>
        <w:t>Med vänlig hälsning</w:t>
      </w:r>
      <w:bookmarkEnd w:id="4"/>
    </w:p>
    <w:p w:rsidR="000258A2" w:rsidRPr="000258A2" w:rsidRDefault="000258A2" w:rsidP="000258A2"/>
    <w:p w:rsidR="000258A2" w:rsidRDefault="000258A2" w:rsidP="000258A2"/>
    <w:p w:rsidR="00444808" w:rsidRDefault="00444808" w:rsidP="000258A2"/>
    <w:p w:rsidR="000258A2" w:rsidRPr="00A53641" w:rsidRDefault="000258A2" w:rsidP="000258A2">
      <w:pPr>
        <w:tabs>
          <w:tab w:val="left" w:pos="4253"/>
        </w:tabs>
      </w:pPr>
      <w:r w:rsidRPr="00A53641">
        <w:t>Viveca Ax:son Johnson</w:t>
      </w:r>
      <w:r w:rsidRPr="00A53641">
        <w:tab/>
        <w:t>Tomas Billing</w:t>
      </w:r>
    </w:p>
    <w:p w:rsidR="000258A2" w:rsidRDefault="00DA13C2" w:rsidP="00DA13C2">
      <w:pPr>
        <w:tabs>
          <w:tab w:val="left" w:pos="4253"/>
        </w:tabs>
      </w:pPr>
      <w:r>
        <w:t>Styrelseordförande</w:t>
      </w:r>
      <w:r>
        <w:tab/>
        <w:t>Verkställande direktör</w:t>
      </w:r>
    </w:p>
    <w:sectPr w:rsidR="000258A2" w:rsidSect="00C71F3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381" w:right="1814" w:bottom="1418" w:left="1814" w:header="851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652" w:rsidRDefault="00EC5652">
      <w:r>
        <w:separator/>
      </w:r>
    </w:p>
  </w:endnote>
  <w:endnote w:type="continuationSeparator" w:id="0">
    <w:p w:rsidR="00EC5652" w:rsidRDefault="00EC5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  <w:embedRegular r:id="rId1" w:fontKey="{47149F71-A443-4AB0-88F5-449B1A6EF760}"/>
    <w:embedBold r:id="rId2" w:fontKey="{F4C1671F-9552-4EE2-B8A8-9964D131FB8B}"/>
    <w:embedItalic r:id="rId3" w:fontKey="{E207CCB9-2A72-44C6-BC26-A6D62635003D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Alt One MT Light">
    <w:altName w:val="Gill Sans MT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118" w:rsidRPr="00C71F33" w:rsidRDefault="00C71F33" w:rsidP="00C71F33">
    <w:pPr>
      <w:pStyle w:val="Sidfot"/>
      <w:rPr>
        <w:sz w:val="24"/>
        <w:szCs w:val="24"/>
      </w:rPr>
    </w:pPr>
    <w:r>
      <w:tab/>
    </w:r>
    <w:r w:rsidR="0036069B" w:rsidRPr="00C71F33">
      <w:rPr>
        <w:sz w:val="24"/>
        <w:szCs w:val="24"/>
      </w:rPr>
      <w:fldChar w:fldCharType="begin"/>
    </w:r>
    <w:r w:rsidR="00DB7118" w:rsidRPr="00C71F33">
      <w:rPr>
        <w:sz w:val="24"/>
        <w:szCs w:val="24"/>
      </w:rPr>
      <w:instrText xml:space="preserve"> PAGE   \* MERGEFORMAT </w:instrText>
    </w:r>
    <w:r w:rsidR="0036069B" w:rsidRPr="00C71F33">
      <w:rPr>
        <w:sz w:val="24"/>
        <w:szCs w:val="24"/>
      </w:rPr>
      <w:fldChar w:fldCharType="separate"/>
    </w:r>
    <w:r w:rsidR="000258A2">
      <w:rPr>
        <w:noProof/>
        <w:sz w:val="24"/>
        <w:szCs w:val="24"/>
      </w:rPr>
      <w:t>2</w:t>
    </w:r>
    <w:r w:rsidR="0036069B" w:rsidRPr="00C71F33">
      <w:rPr>
        <w:sz w:val="24"/>
        <w:szCs w:val="24"/>
      </w:rPr>
      <w:fldChar w:fldCharType="end"/>
    </w:r>
  </w:p>
  <w:p w:rsidR="00DB7118" w:rsidRDefault="00DB7118" w:rsidP="00C71F33">
    <w:pPr>
      <w:pStyle w:val="Sidfot"/>
      <w:rPr>
        <w:sz w:val="18"/>
      </w:rPr>
    </w:pPr>
  </w:p>
  <w:p w:rsidR="00AD6E72" w:rsidRDefault="00AD6E72" w:rsidP="00C71F33">
    <w:pPr>
      <w:pStyle w:val="Sidfot"/>
      <w:rPr>
        <w:sz w:val="18"/>
      </w:rPr>
    </w:pPr>
  </w:p>
  <w:p w:rsidR="00DB7118" w:rsidRDefault="00DB7118" w:rsidP="00C71F33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F33" w:rsidRPr="000258A2" w:rsidRDefault="006E6EAB" w:rsidP="00C71F33">
    <w:pPr>
      <w:pStyle w:val="Sidfot"/>
      <w:rPr>
        <w:rFonts w:ascii="Gill Alt One MT Light" w:hAnsi="Gill Alt One MT Light"/>
        <w:color w:val="757477"/>
        <w:szCs w:val="16"/>
      </w:rPr>
    </w:pPr>
    <w:r w:rsidRPr="00EA3A3C">
      <w:rPr>
        <w:rFonts w:ascii="Gill Alt One MT Light" w:hAnsi="Gill Alt One MT Light"/>
        <w:color w:val="757477"/>
        <w:szCs w:val="16"/>
      </w:rPr>
      <w:tab/>
    </w:r>
    <w:bookmarkStart w:id="5" w:name="Hide"/>
    <w:r w:rsidR="00C71F33" w:rsidRPr="000258A2">
      <w:rPr>
        <w:rFonts w:ascii="Gill Alt One MT Light" w:hAnsi="Gill Alt One MT Light"/>
        <w:color w:val="757477"/>
        <w:szCs w:val="16"/>
      </w:rPr>
      <w:t xml:space="preserve">Nordstjernan AB </w:t>
    </w:r>
    <w:bookmarkStart w:id="6" w:name="LCountryPrefix"/>
    <w:bookmarkEnd w:id="6"/>
    <w:r w:rsidR="00C71F33" w:rsidRPr="000258A2">
      <w:rPr>
        <w:rFonts w:ascii="Gill Alt One MT Light" w:hAnsi="Gill Alt One MT Light"/>
        <w:color w:val="757477"/>
        <w:szCs w:val="16"/>
      </w:rPr>
      <w:t>103 75 Stockholm</w:t>
    </w:r>
    <w:bookmarkStart w:id="7" w:name="LCountry"/>
    <w:bookmarkEnd w:id="7"/>
    <w:r w:rsidR="00C71F33" w:rsidRPr="000258A2">
      <w:rPr>
        <w:rFonts w:ascii="Gill Alt One MT Light" w:hAnsi="Gill Alt One MT Light"/>
        <w:color w:val="757477"/>
        <w:szCs w:val="16"/>
      </w:rPr>
      <w:t xml:space="preserve"> </w:t>
    </w:r>
  </w:p>
  <w:p w:rsidR="00C71F33" w:rsidRPr="000258A2" w:rsidRDefault="00C71F33" w:rsidP="00C71F33">
    <w:pPr>
      <w:pStyle w:val="Sidfot"/>
      <w:rPr>
        <w:rFonts w:ascii="Gill Alt One MT Light" w:hAnsi="Gill Alt One MT Light"/>
        <w:color w:val="757477"/>
        <w:szCs w:val="16"/>
      </w:rPr>
    </w:pPr>
    <w:r w:rsidRPr="000258A2">
      <w:rPr>
        <w:rFonts w:ascii="Gill Alt One MT Light" w:hAnsi="Gill Alt One MT Light"/>
        <w:color w:val="757477"/>
        <w:szCs w:val="16"/>
      </w:rPr>
      <w:tab/>
    </w:r>
    <w:bookmarkStart w:id="8" w:name="LVisitAddr"/>
    <w:r w:rsidR="000258A2">
      <w:rPr>
        <w:rFonts w:ascii="Gill Alt One MT Light" w:hAnsi="Gill Alt One MT Light"/>
        <w:color w:val="757477"/>
        <w:szCs w:val="16"/>
      </w:rPr>
      <w:t>Besöksadress</w:t>
    </w:r>
    <w:bookmarkEnd w:id="8"/>
    <w:r w:rsidRPr="000258A2">
      <w:rPr>
        <w:rFonts w:ascii="Gill Alt One MT Light" w:hAnsi="Gill Alt One MT Light"/>
        <w:color w:val="757477"/>
        <w:szCs w:val="16"/>
      </w:rPr>
      <w:t xml:space="preserve"> Stureplan 3</w:t>
    </w:r>
  </w:p>
  <w:p w:rsidR="00C71F33" w:rsidRPr="000258A2" w:rsidRDefault="00C71F33" w:rsidP="00C71F33">
    <w:pPr>
      <w:pStyle w:val="Sidfot"/>
      <w:rPr>
        <w:rFonts w:ascii="Gill Alt One MT Light" w:hAnsi="Gill Alt One MT Light"/>
        <w:color w:val="757477"/>
        <w:szCs w:val="16"/>
      </w:rPr>
    </w:pPr>
    <w:r w:rsidRPr="000258A2">
      <w:rPr>
        <w:rFonts w:ascii="Gill Alt One MT Light" w:hAnsi="Gill Alt One MT Light"/>
        <w:color w:val="757477"/>
        <w:szCs w:val="16"/>
      </w:rPr>
      <w:tab/>
    </w:r>
    <w:bookmarkStart w:id="9" w:name="LPhoneMain"/>
    <w:r w:rsidR="000258A2">
      <w:rPr>
        <w:rFonts w:ascii="Gill Alt One MT Light" w:hAnsi="Gill Alt One MT Light"/>
        <w:color w:val="757477"/>
        <w:szCs w:val="16"/>
      </w:rPr>
      <w:t>Telefon</w:t>
    </w:r>
    <w:bookmarkEnd w:id="9"/>
    <w:r w:rsidRPr="000258A2">
      <w:rPr>
        <w:rFonts w:ascii="Gill Alt One MT Light" w:hAnsi="Gill Alt One MT Light"/>
        <w:color w:val="757477"/>
        <w:szCs w:val="16"/>
      </w:rPr>
      <w:t xml:space="preserve"> +46 8 788 50 00 Fax +46 8 788 50 10</w:t>
    </w:r>
  </w:p>
  <w:p w:rsidR="00C71F33" w:rsidRDefault="00C71F33" w:rsidP="00C71F33">
    <w:pPr>
      <w:pStyle w:val="Sidfot"/>
      <w:rPr>
        <w:rFonts w:ascii="Gill Alt One MT Light" w:hAnsi="Gill Alt One MT Light"/>
        <w:color w:val="757477"/>
        <w:szCs w:val="16"/>
      </w:rPr>
    </w:pPr>
    <w:r w:rsidRPr="000258A2">
      <w:rPr>
        <w:rFonts w:ascii="Gill Alt One MT Light" w:hAnsi="Gill Alt One MT Light"/>
        <w:color w:val="757477"/>
        <w:szCs w:val="16"/>
      </w:rPr>
      <w:tab/>
    </w:r>
    <w:bookmarkStart w:id="10" w:name="LOrgNo"/>
    <w:r w:rsidR="000258A2">
      <w:rPr>
        <w:rFonts w:ascii="Gill Alt One MT Light" w:hAnsi="Gill Alt One MT Light"/>
        <w:color w:val="757477"/>
        <w:szCs w:val="16"/>
      </w:rPr>
      <w:t>Organisationsnummer</w:t>
    </w:r>
    <w:bookmarkEnd w:id="10"/>
    <w:r w:rsidRPr="000258A2">
      <w:rPr>
        <w:rFonts w:ascii="Gill Alt One MT Light" w:hAnsi="Gill Alt One MT Light"/>
        <w:color w:val="757477"/>
        <w:szCs w:val="16"/>
      </w:rPr>
      <w:t xml:space="preserve"> 556000-1421</w:t>
    </w:r>
    <w:bookmarkEnd w:id="5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652" w:rsidRDefault="00EC5652">
      <w:r>
        <w:separator/>
      </w:r>
    </w:p>
  </w:footnote>
  <w:footnote w:type="continuationSeparator" w:id="0">
    <w:p w:rsidR="00EC5652" w:rsidRDefault="00EC56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EAB" w:rsidRDefault="006E6EAB" w:rsidP="00CF7B95">
    <w:pPr>
      <w:pStyle w:val="Sidhuvud"/>
    </w:pPr>
    <w:r>
      <w:tab/>
    </w:r>
    <w:r w:rsidR="00DB7118">
      <w:rPr>
        <w:noProof/>
      </w:rPr>
      <w:drawing>
        <wp:anchor distT="0" distB="0" distL="114300" distR="114300" simplePos="0" relativeHeight="251658240" behindDoc="0" locked="0" layoutInCell="1" allowOverlap="1" wp14:anchorId="6B2D66E8" wp14:editId="47D1D422">
          <wp:simplePos x="0" y="0"/>
          <wp:positionH relativeFrom="column">
            <wp:posOffset>1620520</wp:posOffset>
          </wp:positionH>
          <wp:positionV relativeFrom="paragraph">
            <wp:posOffset>3810</wp:posOffset>
          </wp:positionV>
          <wp:extent cx="1981200" cy="219075"/>
          <wp:effectExtent l="0" t="0" r="0" b="9525"/>
          <wp:wrapNone/>
          <wp:docPr id="2" name="Bild2" descr="NORDSTJ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2" descr="NORDSTJ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219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EAB" w:rsidRDefault="006E6EAB" w:rsidP="00CF7B95">
    <w:pPr>
      <w:pStyle w:val="Sidhuvud"/>
    </w:pPr>
    <w:r>
      <w:tab/>
    </w:r>
    <w:r w:rsidR="00DB7118">
      <w:rPr>
        <w:noProof/>
      </w:rPr>
      <w:drawing>
        <wp:anchor distT="0" distB="0" distL="114300" distR="114300" simplePos="0" relativeHeight="251657216" behindDoc="0" locked="0" layoutInCell="1" allowOverlap="1" wp14:anchorId="25069AC7" wp14:editId="096C83B0">
          <wp:simplePos x="0" y="0"/>
          <wp:positionH relativeFrom="column">
            <wp:posOffset>1353820</wp:posOffset>
          </wp:positionH>
          <wp:positionV relativeFrom="paragraph">
            <wp:posOffset>3810</wp:posOffset>
          </wp:positionV>
          <wp:extent cx="2524125" cy="276225"/>
          <wp:effectExtent l="0" t="0" r="9525" b="9525"/>
          <wp:wrapNone/>
          <wp:docPr id="1" name="Bild1" descr="NORDSTJ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1" descr="NORDSTJ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048E7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1B8A4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7D459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6606A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6E0C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0E21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1EAF4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29A0D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AF80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9C0CD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9D3F0E"/>
    <w:multiLevelType w:val="hybridMultilevel"/>
    <w:tmpl w:val="E7984056"/>
    <w:lvl w:ilvl="0" w:tplc="2C2CF3D6">
      <w:numFmt w:val="bullet"/>
      <w:lvlText w:val="-"/>
      <w:lvlJc w:val="left"/>
      <w:pPr>
        <w:ind w:left="4815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697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769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841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913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985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0575" w:hanging="360"/>
      </w:pPr>
      <w:rPr>
        <w:rFonts w:ascii="Wingdings" w:hAnsi="Wingdings" w:hint="default"/>
      </w:rPr>
    </w:lvl>
  </w:abstractNum>
  <w:abstractNum w:abstractNumId="11">
    <w:nsid w:val="07B736A5"/>
    <w:multiLevelType w:val="hybridMultilevel"/>
    <w:tmpl w:val="C24EA446"/>
    <w:lvl w:ilvl="0" w:tplc="921A5E8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0EF42BF"/>
    <w:multiLevelType w:val="hybridMultilevel"/>
    <w:tmpl w:val="9E325E5A"/>
    <w:lvl w:ilvl="0" w:tplc="4AA2ADE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DCF3FE7"/>
    <w:multiLevelType w:val="hybridMultilevel"/>
    <w:tmpl w:val="9FCCE988"/>
    <w:lvl w:ilvl="0" w:tplc="4AA2ADE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63A7EDE"/>
    <w:multiLevelType w:val="multilevel"/>
    <w:tmpl w:val="B6F8DC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Garamond" w:hAnsi="Garamond"/>
        <w:kern w:val="28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A3D058F"/>
    <w:multiLevelType w:val="hybridMultilevel"/>
    <w:tmpl w:val="BD120274"/>
    <w:lvl w:ilvl="0" w:tplc="CA525C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E647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88471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6400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4824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18878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DADB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B8BB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8F482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6D40779"/>
    <w:multiLevelType w:val="hybridMultilevel"/>
    <w:tmpl w:val="A192CCF6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D8F26AA"/>
    <w:multiLevelType w:val="multilevel"/>
    <w:tmpl w:val="F5846CD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>
    <w:nsid w:val="572A2A7B"/>
    <w:multiLevelType w:val="multilevel"/>
    <w:tmpl w:val="7516405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/>
        <w:kern w:val="28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BC16CE7"/>
    <w:multiLevelType w:val="hybridMultilevel"/>
    <w:tmpl w:val="09CE95AA"/>
    <w:lvl w:ilvl="0" w:tplc="9506A6FE">
      <w:numFmt w:val="bullet"/>
      <w:lvlText w:val="-"/>
      <w:lvlJc w:val="left"/>
      <w:pPr>
        <w:ind w:left="4455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877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949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021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9"/>
  </w:num>
  <w:num w:numId="4">
    <w:abstractNumId w:val="9"/>
  </w:num>
  <w:num w:numId="5">
    <w:abstractNumId w:val="17"/>
  </w:num>
  <w:num w:numId="6">
    <w:abstractNumId w:val="17"/>
  </w:num>
  <w:num w:numId="7">
    <w:abstractNumId w:val="17"/>
  </w:num>
  <w:num w:numId="8">
    <w:abstractNumId w:val="15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18"/>
  </w:num>
  <w:num w:numId="18">
    <w:abstractNumId w:val="12"/>
  </w:num>
  <w:num w:numId="19">
    <w:abstractNumId w:val="13"/>
  </w:num>
  <w:num w:numId="20">
    <w:abstractNumId w:val="14"/>
  </w:num>
  <w:num w:numId="21">
    <w:abstractNumId w:val="11"/>
  </w:num>
  <w:num w:numId="22">
    <w:abstractNumId w:val="11"/>
  </w:num>
  <w:num w:numId="23">
    <w:abstractNumId w:val="16"/>
  </w:num>
  <w:num w:numId="24">
    <w:abstractNumId w:val="19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ppendix" w:val="NoAppendix"/>
  </w:docVars>
  <w:rsids>
    <w:rsidRoot w:val="000258A2"/>
    <w:rsid w:val="000057AA"/>
    <w:rsid w:val="00006DA2"/>
    <w:rsid w:val="000144EE"/>
    <w:rsid w:val="0001588D"/>
    <w:rsid w:val="00015A44"/>
    <w:rsid w:val="00024690"/>
    <w:rsid w:val="000258A2"/>
    <w:rsid w:val="00026089"/>
    <w:rsid w:val="0002696B"/>
    <w:rsid w:val="00033282"/>
    <w:rsid w:val="00033DCE"/>
    <w:rsid w:val="000345A3"/>
    <w:rsid w:val="00036E05"/>
    <w:rsid w:val="0004117C"/>
    <w:rsid w:val="00043E02"/>
    <w:rsid w:val="00044A6C"/>
    <w:rsid w:val="00045D50"/>
    <w:rsid w:val="00055186"/>
    <w:rsid w:val="00057161"/>
    <w:rsid w:val="000612A0"/>
    <w:rsid w:val="00061D6F"/>
    <w:rsid w:val="00070883"/>
    <w:rsid w:val="00073836"/>
    <w:rsid w:val="00080BCF"/>
    <w:rsid w:val="00083E68"/>
    <w:rsid w:val="00087187"/>
    <w:rsid w:val="000875F9"/>
    <w:rsid w:val="00087E6F"/>
    <w:rsid w:val="00091B81"/>
    <w:rsid w:val="00093001"/>
    <w:rsid w:val="000931E0"/>
    <w:rsid w:val="000937BD"/>
    <w:rsid w:val="00094A40"/>
    <w:rsid w:val="00096EAC"/>
    <w:rsid w:val="000A3D40"/>
    <w:rsid w:val="000A5D69"/>
    <w:rsid w:val="000C3608"/>
    <w:rsid w:val="000D036A"/>
    <w:rsid w:val="000D0FD1"/>
    <w:rsid w:val="000D6176"/>
    <w:rsid w:val="000D6377"/>
    <w:rsid w:val="000D685F"/>
    <w:rsid w:val="000E1C5E"/>
    <w:rsid w:val="000E4E22"/>
    <w:rsid w:val="000E5DAA"/>
    <w:rsid w:val="000E7314"/>
    <w:rsid w:val="000F0F7C"/>
    <w:rsid w:val="000F3B4F"/>
    <w:rsid w:val="000F5D13"/>
    <w:rsid w:val="000F7708"/>
    <w:rsid w:val="00102EDD"/>
    <w:rsid w:val="001036AC"/>
    <w:rsid w:val="0010370F"/>
    <w:rsid w:val="0010553D"/>
    <w:rsid w:val="00110D7D"/>
    <w:rsid w:val="00132000"/>
    <w:rsid w:val="001364C7"/>
    <w:rsid w:val="00137ED3"/>
    <w:rsid w:val="0014288F"/>
    <w:rsid w:val="00143330"/>
    <w:rsid w:val="00152AF5"/>
    <w:rsid w:val="0015322F"/>
    <w:rsid w:val="00153F05"/>
    <w:rsid w:val="001547CB"/>
    <w:rsid w:val="00154838"/>
    <w:rsid w:val="0016241F"/>
    <w:rsid w:val="00162E79"/>
    <w:rsid w:val="00163DF8"/>
    <w:rsid w:val="001646C7"/>
    <w:rsid w:val="001646D4"/>
    <w:rsid w:val="00164EF8"/>
    <w:rsid w:val="00166F99"/>
    <w:rsid w:val="00172B45"/>
    <w:rsid w:val="00173C36"/>
    <w:rsid w:val="00175D59"/>
    <w:rsid w:val="001800BF"/>
    <w:rsid w:val="00184DC8"/>
    <w:rsid w:val="00184EB1"/>
    <w:rsid w:val="00187681"/>
    <w:rsid w:val="00191A0C"/>
    <w:rsid w:val="001A2617"/>
    <w:rsid w:val="001A3111"/>
    <w:rsid w:val="001B24C1"/>
    <w:rsid w:val="001B2ADD"/>
    <w:rsid w:val="001C3189"/>
    <w:rsid w:val="001C3E58"/>
    <w:rsid w:val="001C5D15"/>
    <w:rsid w:val="001D2953"/>
    <w:rsid w:val="001D2E7D"/>
    <w:rsid w:val="001D6FCC"/>
    <w:rsid w:val="001E2E08"/>
    <w:rsid w:val="001F3F98"/>
    <w:rsid w:val="001F48AB"/>
    <w:rsid w:val="001F5EE0"/>
    <w:rsid w:val="00203546"/>
    <w:rsid w:val="00203ACA"/>
    <w:rsid w:val="00204063"/>
    <w:rsid w:val="002041FD"/>
    <w:rsid w:val="00207D40"/>
    <w:rsid w:val="00212AFA"/>
    <w:rsid w:val="00213AD8"/>
    <w:rsid w:val="00214BCC"/>
    <w:rsid w:val="00223123"/>
    <w:rsid w:val="002379E4"/>
    <w:rsid w:val="00244B6E"/>
    <w:rsid w:val="0025669E"/>
    <w:rsid w:val="0026078C"/>
    <w:rsid w:val="0026799F"/>
    <w:rsid w:val="00272511"/>
    <w:rsid w:val="002729D9"/>
    <w:rsid w:val="00272C91"/>
    <w:rsid w:val="00276C50"/>
    <w:rsid w:val="00281256"/>
    <w:rsid w:val="00295337"/>
    <w:rsid w:val="002A68FE"/>
    <w:rsid w:val="002A755F"/>
    <w:rsid w:val="002A7566"/>
    <w:rsid w:val="002B68FA"/>
    <w:rsid w:val="002C2588"/>
    <w:rsid w:val="002C334D"/>
    <w:rsid w:val="002C7246"/>
    <w:rsid w:val="002D22D3"/>
    <w:rsid w:val="002D2B7C"/>
    <w:rsid w:val="002D3DE7"/>
    <w:rsid w:val="002D6486"/>
    <w:rsid w:val="002D6B87"/>
    <w:rsid w:val="002E1657"/>
    <w:rsid w:val="002F2111"/>
    <w:rsid w:val="002F708E"/>
    <w:rsid w:val="00300E88"/>
    <w:rsid w:val="00306792"/>
    <w:rsid w:val="00306BD5"/>
    <w:rsid w:val="0031332B"/>
    <w:rsid w:val="00313E9C"/>
    <w:rsid w:val="00317609"/>
    <w:rsid w:val="00324016"/>
    <w:rsid w:val="003260E3"/>
    <w:rsid w:val="003318CB"/>
    <w:rsid w:val="00332513"/>
    <w:rsid w:val="0033350F"/>
    <w:rsid w:val="00334EF3"/>
    <w:rsid w:val="00336DEB"/>
    <w:rsid w:val="0034234A"/>
    <w:rsid w:val="003440F2"/>
    <w:rsid w:val="0034415F"/>
    <w:rsid w:val="0035701E"/>
    <w:rsid w:val="003572E4"/>
    <w:rsid w:val="00357B9F"/>
    <w:rsid w:val="0036069B"/>
    <w:rsid w:val="00362CC1"/>
    <w:rsid w:val="00363CB9"/>
    <w:rsid w:val="003652FF"/>
    <w:rsid w:val="00365F60"/>
    <w:rsid w:val="00370CD7"/>
    <w:rsid w:val="003716F6"/>
    <w:rsid w:val="0037605B"/>
    <w:rsid w:val="0037777A"/>
    <w:rsid w:val="00380B95"/>
    <w:rsid w:val="003871C5"/>
    <w:rsid w:val="0038748C"/>
    <w:rsid w:val="00387A6D"/>
    <w:rsid w:val="0039305B"/>
    <w:rsid w:val="0039451E"/>
    <w:rsid w:val="00397C35"/>
    <w:rsid w:val="003A0F26"/>
    <w:rsid w:val="003A4576"/>
    <w:rsid w:val="003B5777"/>
    <w:rsid w:val="003B5A61"/>
    <w:rsid w:val="003B5FF3"/>
    <w:rsid w:val="003D4DA9"/>
    <w:rsid w:val="003D7C2C"/>
    <w:rsid w:val="003E1B25"/>
    <w:rsid w:val="003E453F"/>
    <w:rsid w:val="003F0826"/>
    <w:rsid w:val="003F3E45"/>
    <w:rsid w:val="003F4B8F"/>
    <w:rsid w:val="003F586D"/>
    <w:rsid w:val="003F6140"/>
    <w:rsid w:val="003F6DAF"/>
    <w:rsid w:val="0040181A"/>
    <w:rsid w:val="00401B90"/>
    <w:rsid w:val="00405929"/>
    <w:rsid w:val="004059AE"/>
    <w:rsid w:val="00405F1F"/>
    <w:rsid w:val="00406D3D"/>
    <w:rsid w:val="00412E2A"/>
    <w:rsid w:val="004144A3"/>
    <w:rsid w:val="00426CFE"/>
    <w:rsid w:val="00436A70"/>
    <w:rsid w:val="00441A40"/>
    <w:rsid w:val="00441F1C"/>
    <w:rsid w:val="00443785"/>
    <w:rsid w:val="00443F10"/>
    <w:rsid w:val="004441DD"/>
    <w:rsid w:val="00444808"/>
    <w:rsid w:val="004453A6"/>
    <w:rsid w:val="0044581C"/>
    <w:rsid w:val="00446252"/>
    <w:rsid w:val="004508BC"/>
    <w:rsid w:val="004527F2"/>
    <w:rsid w:val="00452BDD"/>
    <w:rsid w:val="004539C4"/>
    <w:rsid w:val="004555DF"/>
    <w:rsid w:val="004617E0"/>
    <w:rsid w:val="00463A11"/>
    <w:rsid w:val="00472E0F"/>
    <w:rsid w:val="00473E8A"/>
    <w:rsid w:val="0047527B"/>
    <w:rsid w:val="00481E00"/>
    <w:rsid w:val="0048235B"/>
    <w:rsid w:val="00484DAE"/>
    <w:rsid w:val="00490767"/>
    <w:rsid w:val="00493FC2"/>
    <w:rsid w:val="00497EED"/>
    <w:rsid w:val="004A3F70"/>
    <w:rsid w:val="004A5D26"/>
    <w:rsid w:val="004A6837"/>
    <w:rsid w:val="004B2A74"/>
    <w:rsid w:val="004B3C63"/>
    <w:rsid w:val="004B3D70"/>
    <w:rsid w:val="004C31A1"/>
    <w:rsid w:val="004C4CB5"/>
    <w:rsid w:val="004D409C"/>
    <w:rsid w:val="004E129F"/>
    <w:rsid w:val="004E25CA"/>
    <w:rsid w:val="004E446F"/>
    <w:rsid w:val="004F0618"/>
    <w:rsid w:val="004F256E"/>
    <w:rsid w:val="004F393B"/>
    <w:rsid w:val="004F7E0C"/>
    <w:rsid w:val="00505C88"/>
    <w:rsid w:val="0050642F"/>
    <w:rsid w:val="00506F26"/>
    <w:rsid w:val="00507F7A"/>
    <w:rsid w:val="00516EBB"/>
    <w:rsid w:val="00520E75"/>
    <w:rsid w:val="00522C1F"/>
    <w:rsid w:val="00523B49"/>
    <w:rsid w:val="00524384"/>
    <w:rsid w:val="00530132"/>
    <w:rsid w:val="00533837"/>
    <w:rsid w:val="00533952"/>
    <w:rsid w:val="00534EDD"/>
    <w:rsid w:val="0054325E"/>
    <w:rsid w:val="0054446F"/>
    <w:rsid w:val="00546C32"/>
    <w:rsid w:val="00550547"/>
    <w:rsid w:val="00552D29"/>
    <w:rsid w:val="00560D26"/>
    <w:rsid w:val="00567A04"/>
    <w:rsid w:val="00567B98"/>
    <w:rsid w:val="00570B76"/>
    <w:rsid w:val="00570C73"/>
    <w:rsid w:val="005749DB"/>
    <w:rsid w:val="00574A59"/>
    <w:rsid w:val="005831BD"/>
    <w:rsid w:val="00587541"/>
    <w:rsid w:val="005919C6"/>
    <w:rsid w:val="0059230F"/>
    <w:rsid w:val="00593BE2"/>
    <w:rsid w:val="0059721F"/>
    <w:rsid w:val="005A304F"/>
    <w:rsid w:val="005A595E"/>
    <w:rsid w:val="005B0D9A"/>
    <w:rsid w:val="005B6DEB"/>
    <w:rsid w:val="005C0B99"/>
    <w:rsid w:val="005C0FA9"/>
    <w:rsid w:val="005C151E"/>
    <w:rsid w:val="005C4848"/>
    <w:rsid w:val="005C5590"/>
    <w:rsid w:val="005D2546"/>
    <w:rsid w:val="005D7A85"/>
    <w:rsid w:val="005E4B4B"/>
    <w:rsid w:val="005E5215"/>
    <w:rsid w:val="005E7A2B"/>
    <w:rsid w:val="005F4286"/>
    <w:rsid w:val="005F484F"/>
    <w:rsid w:val="005F6BE6"/>
    <w:rsid w:val="00603FDA"/>
    <w:rsid w:val="00604E6B"/>
    <w:rsid w:val="0060533E"/>
    <w:rsid w:val="00605ADB"/>
    <w:rsid w:val="00605D23"/>
    <w:rsid w:val="00605FB2"/>
    <w:rsid w:val="00607FC2"/>
    <w:rsid w:val="00613A8C"/>
    <w:rsid w:val="00617A67"/>
    <w:rsid w:val="006218DF"/>
    <w:rsid w:val="006229C7"/>
    <w:rsid w:val="0063133A"/>
    <w:rsid w:val="006359A7"/>
    <w:rsid w:val="00635DBA"/>
    <w:rsid w:val="0064570E"/>
    <w:rsid w:val="006518CC"/>
    <w:rsid w:val="00653424"/>
    <w:rsid w:val="00657170"/>
    <w:rsid w:val="0065740E"/>
    <w:rsid w:val="006630EE"/>
    <w:rsid w:val="00667086"/>
    <w:rsid w:val="0066762D"/>
    <w:rsid w:val="00670E90"/>
    <w:rsid w:val="00671524"/>
    <w:rsid w:val="00673BFC"/>
    <w:rsid w:val="006746D0"/>
    <w:rsid w:val="00674F91"/>
    <w:rsid w:val="00677971"/>
    <w:rsid w:val="00680879"/>
    <w:rsid w:val="006837A1"/>
    <w:rsid w:val="00683E21"/>
    <w:rsid w:val="00684143"/>
    <w:rsid w:val="00686578"/>
    <w:rsid w:val="006953C6"/>
    <w:rsid w:val="00697465"/>
    <w:rsid w:val="00697DDC"/>
    <w:rsid w:val="006A01B8"/>
    <w:rsid w:val="006A0DC8"/>
    <w:rsid w:val="006B4AC0"/>
    <w:rsid w:val="006B5022"/>
    <w:rsid w:val="006B6E94"/>
    <w:rsid w:val="006B7CDB"/>
    <w:rsid w:val="006C1D2E"/>
    <w:rsid w:val="006C4638"/>
    <w:rsid w:val="006C48C9"/>
    <w:rsid w:val="006C5D0D"/>
    <w:rsid w:val="006C61E5"/>
    <w:rsid w:val="006D0097"/>
    <w:rsid w:val="006D51CA"/>
    <w:rsid w:val="006D725A"/>
    <w:rsid w:val="006E028F"/>
    <w:rsid w:val="006E420E"/>
    <w:rsid w:val="006E6848"/>
    <w:rsid w:val="006E6CCC"/>
    <w:rsid w:val="006E6EAB"/>
    <w:rsid w:val="006F1B9D"/>
    <w:rsid w:val="006F2C3F"/>
    <w:rsid w:val="00701229"/>
    <w:rsid w:val="00701AEC"/>
    <w:rsid w:val="007032B5"/>
    <w:rsid w:val="00704144"/>
    <w:rsid w:val="007057DD"/>
    <w:rsid w:val="00705D19"/>
    <w:rsid w:val="00707AC5"/>
    <w:rsid w:val="00710EEC"/>
    <w:rsid w:val="00711101"/>
    <w:rsid w:val="00713C5B"/>
    <w:rsid w:val="007163EB"/>
    <w:rsid w:val="00717417"/>
    <w:rsid w:val="0072056A"/>
    <w:rsid w:val="00722C9E"/>
    <w:rsid w:val="00723F8A"/>
    <w:rsid w:val="00727C5B"/>
    <w:rsid w:val="00732859"/>
    <w:rsid w:val="00733D15"/>
    <w:rsid w:val="0073517C"/>
    <w:rsid w:val="007378B8"/>
    <w:rsid w:val="0074348D"/>
    <w:rsid w:val="007451B5"/>
    <w:rsid w:val="007451C1"/>
    <w:rsid w:val="00746F09"/>
    <w:rsid w:val="00750BF3"/>
    <w:rsid w:val="00752E5E"/>
    <w:rsid w:val="00754072"/>
    <w:rsid w:val="0076349F"/>
    <w:rsid w:val="007659C5"/>
    <w:rsid w:val="00766799"/>
    <w:rsid w:val="007715A9"/>
    <w:rsid w:val="007734CD"/>
    <w:rsid w:val="00774A68"/>
    <w:rsid w:val="00775F1D"/>
    <w:rsid w:val="0078005D"/>
    <w:rsid w:val="007877DE"/>
    <w:rsid w:val="00790744"/>
    <w:rsid w:val="00794A5A"/>
    <w:rsid w:val="007962C3"/>
    <w:rsid w:val="007A17FC"/>
    <w:rsid w:val="007A550B"/>
    <w:rsid w:val="007B1DB7"/>
    <w:rsid w:val="007B2B89"/>
    <w:rsid w:val="007B3FB0"/>
    <w:rsid w:val="007B58AC"/>
    <w:rsid w:val="007B6A66"/>
    <w:rsid w:val="007B7158"/>
    <w:rsid w:val="007B72EC"/>
    <w:rsid w:val="007B7C48"/>
    <w:rsid w:val="007C3C34"/>
    <w:rsid w:val="007D0B20"/>
    <w:rsid w:val="007D23C0"/>
    <w:rsid w:val="007D2917"/>
    <w:rsid w:val="007D4539"/>
    <w:rsid w:val="007D4B26"/>
    <w:rsid w:val="007D71F8"/>
    <w:rsid w:val="007D790C"/>
    <w:rsid w:val="007E581E"/>
    <w:rsid w:val="007F5026"/>
    <w:rsid w:val="007F5592"/>
    <w:rsid w:val="008118EC"/>
    <w:rsid w:val="00812C0E"/>
    <w:rsid w:val="00814142"/>
    <w:rsid w:val="00816212"/>
    <w:rsid w:val="00816545"/>
    <w:rsid w:val="00816F0A"/>
    <w:rsid w:val="008218CC"/>
    <w:rsid w:val="0083037C"/>
    <w:rsid w:val="008324E2"/>
    <w:rsid w:val="008335B4"/>
    <w:rsid w:val="008359C1"/>
    <w:rsid w:val="008377E8"/>
    <w:rsid w:val="008423CD"/>
    <w:rsid w:val="008435DC"/>
    <w:rsid w:val="00845D55"/>
    <w:rsid w:val="008464D9"/>
    <w:rsid w:val="008533F1"/>
    <w:rsid w:val="00854093"/>
    <w:rsid w:val="008563B0"/>
    <w:rsid w:val="0085727F"/>
    <w:rsid w:val="00871830"/>
    <w:rsid w:val="008744E0"/>
    <w:rsid w:val="00876D96"/>
    <w:rsid w:val="00880C4D"/>
    <w:rsid w:val="008818A6"/>
    <w:rsid w:val="00883CD5"/>
    <w:rsid w:val="0089633F"/>
    <w:rsid w:val="008A0B31"/>
    <w:rsid w:val="008A3134"/>
    <w:rsid w:val="008A5F0B"/>
    <w:rsid w:val="008A5F12"/>
    <w:rsid w:val="008A5F48"/>
    <w:rsid w:val="008B36B3"/>
    <w:rsid w:val="008B3721"/>
    <w:rsid w:val="008B4A18"/>
    <w:rsid w:val="008B5C89"/>
    <w:rsid w:val="008B6BA4"/>
    <w:rsid w:val="008C18AA"/>
    <w:rsid w:val="008C7B77"/>
    <w:rsid w:val="008D1FC1"/>
    <w:rsid w:val="008D5C77"/>
    <w:rsid w:val="008E02FD"/>
    <w:rsid w:val="008E1B9F"/>
    <w:rsid w:val="008E4637"/>
    <w:rsid w:val="008F2CDF"/>
    <w:rsid w:val="008F5124"/>
    <w:rsid w:val="0090182E"/>
    <w:rsid w:val="009068FA"/>
    <w:rsid w:val="0091031B"/>
    <w:rsid w:val="00914588"/>
    <w:rsid w:val="00921617"/>
    <w:rsid w:val="0092300B"/>
    <w:rsid w:val="00927F07"/>
    <w:rsid w:val="00932395"/>
    <w:rsid w:val="00933F68"/>
    <w:rsid w:val="0094143F"/>
    <w:rsid w:val="00943CAB"/>
    <w:rsid w:val="00944E8A"/>
    <w:rsid w:val="00946A67"/>
    <w:rsid w:val="00947181"/>
    <w:rsid w:val="0095081C"/>
    <w:rsid w:val="00956CB4"/>
    <w:rsid w:val="00957448"/>
    <w:rsid w:val="00957A24"/>
    <w:rsid w:val="00960A23"/>
    <w:rsid w:val="00962A0B"/>
    <w:rsid w:val="009669F8"/>
    <w:rsid w:val="00973A90"/>
    <w:rsid w:val="00980A2F"/>
    <w:rsid w:val="00983EB2"/>
    <w:rsid w:val="00984691"/>
    <w:rsid w:val="0098469D"/>
    <w:rsid w:val="009853BE"/>
    <w:rsid w:val="00987614"/>
    <w:rsid w:val="00997AD0"/>
    <w:rsid w:val="009A077A"/>
    <w:rsid w:val="009A36B7"/>
    <w:rsid w:val="009C42D3"/>
    <w:rsid w:val="009D1408"/>
    <w:rsid w:val="009D3F96"/>
    <w:rsid w:val="009D5EB9"/>
    <w:rsid w:val="009E06EF"/>
    <w:rsid w:val="009E2780"/>
    <w:rsid w:val="009E2970"/>
    <w:rsid w:val="009E31CF"/>
    <w:rsid w:val="009E4713"/>
    <w:rsid w:val="009F0707"/>
    <w:rsid w:val="009F0B6F"/>
    <w:rsid w:val="009F5524"/>
    <w:rsid w:val="009F58A8"/>
    <w:rsid w:val="00A02AB1"/>
    <w:rsid w:val="00A05EB6"/>
    <w:rsid w:val="00A069AD"/>
    <w:rsid w:val="00A10269"/>
    <w:rsid w:val="00A106BD"/>
    <w:rsid w:val="00A1175A"/>
    <w:rsid w:val="00A11839"/>
    <w:rsid w:val="00A11D66"/>
    <w:rsid w:val="00A2199E"/>
    <w:rsid w:val="00A24241"/>
    <w:rsid w:val="00A3549A"/>
    <w:rsid w:val="00A36823"/>
    <w:rsid w:val="00A40285"/>
    <w:rsid w:val="00A53641"/>
    <w:rsid w:val="00A552BC"/>
    <w:rsid w:val="00A56D42"/>
    <w:rsid w:val="00A601A8"/>
    <w:rsid w:val="00A60356"/>
    <w:rsid w:val="00A62429"/>
    <w:rsid w:val="00A63944"/>
    <w:rsid w:val="00A67EF3"/>
    <w:rsid w:val="00A701AE"/>
    <w:rsid w:val="00A70E41"/>
    <w:rsid w:val="00A73902"/>
    <w:rsid w:val="00A77E91"/>
    <w:rsid w:val="00A811F9"/>
    <w:rsid w:val="00A83483"/>
    <w:rsid w:val="00A85845"/>
    <w:rsid w:val="00A904A6"/>
    <w:rsid w:val="00A921D2"/>
    <w:rsid w:val="00A9290B"/>
    <w:rsid w:val="00A969AF"/>
    <w:rsid w:val="00AA3ED2"/>
    <w:rsid w:val="00AA3F75"/>
    <w:rsid w:val="00AA64ED"/>
    <w:rsid w:val="00AA7D2B"/>
    <w:rsid w:val="00AB0D58"/>
    <w:rsid w:val="00AB23BE"/>
    <w:rsid w:val="00AB26F9"/>
    <w:rsid w:val="00AB2796"/>
    <w:rsid w:val="00AB3D71"/>
    <w:rsid w:val="00AB4A65"/>
    <w:rsid w:val="00AC3A32"/>
    <w:rsid w:val="00AC67D3"/>
    <w:rsid w:val="00AD6E72"/>
    <w:rsid w:val="00AE0927"/>
    <w:rsid w:val="00AE0F2E"/>
    <w:rsid w:val="00AE277D"/>
    <w:rsid w:val="00AE3A5B"/>
    <w:rsid w:val="00AE469A"/>
    <w:rsid w:val="00AF0526"/>
    <w:rsid w:val="00AF24C0"/>
    <w:rsid w:val="00B000A2"/>
    <w:rsid w:val="00B013CD"/>
    <w:rsid w:val="00B077C3"/>
    <w:rsid w:val="00B112B3"/>
    <w:rsid w:val="00B11900"/>
    <w:rsid w:val="00B15C4C"/>
    <w:rsid w:val="00B160B7"/>
    <w:rsid w:val="00B16D99"/>
    <w:rsid w:val="00B16EC4"/>
    <w:rsid w:val="00B23AB3"/>
    <w:rsid w:val="00B26132"/>
    <w:rsid w:val="00B2700F"/>
    <w:rsid w:val="00B3127A"/>
    <w:rsid w:val="00B31E7B"/>
    <w:rsid w:val="00B33A54"/>
    <w:rsid w:val="00B440DF"/>
    <w:rsid w:val="00B46963"/>
    <w:rsid w:val="00B4751B"/>
    <w:rsid w:val="00B52B35"/>
    <w:rsid w:val="00B5475C"/>
    <w:rsid w:val="00B557CE"/>
    <w:rsid w:val="00B57F79"/>
    <w:rsid w:val="00B63C10"/>
    <w:rsid w:val="00B73D28"/>
    <w:rsid w:val="00B82F71"/>
    <w:rsid w:val="00B84ACF"/>
    <w:rsid w:val="00B86043"/>
    <w:rsid w:val="00B904AF"/>
    <w:rsid w:val="00B92EBC"/>
    <w:rsid w:val="00BA1403"/>
    <w:rsid w:val="00BA36FB"/>
    <w:rsid w:val="00BA4177"/>
    <w:rsid w:val="00BB3089"/>
    <w:rsid w:val="00BB694D"/>
    <w:rsid w:val="00BB6AD7"/>
    <w:rsid w:val="00BC2DC3"/>
    <w:rsid w:val="00BC5912"/>
    <w:rsid w:val="00BC69F3"/>
    <w:rsid w:val="00BD63DE"/>
    <w:rsid w:val="00BD6A68"/>
    <w:rsid w:val="00BD70BA"/>
    <w:rsid w:val="00BE215E"/>
    <w:rsid w:val="00BE46DD"/>
    <w:rsid w:val="00BF0F70"/>
    <w:rsid w:val="00BF43E0"/>
    <w:rsid w:val="00BF610E"/>
    <w:rsid w:val="00C01EF5"/>
    <w:rsid w:val="00C03291"/>
    <w:rsid w:val="00C10B95"/>
    <w:rsid w:val="00C1155C"/>
    <w:rsid w:val="00C131E5"/>
    <w:rsid w:val="00C16F0E"/>
    <w:rsid w:val="00C21650"/>
    <w:rsid w:val="00C21C7A"/>
    <w:rsid w:val="00C23C5E"/>
    <w:rsid w:val="00C25CA6"/>
    <w:rsid w:val="00C35A08"/>
    <w:rsid w:val="00C52522"/>
    <w:rsid w:val="00C56230"/>
    <w:rsid w:val="00C57171"/>
    <w:rsid w:val="00C70C4B"/>
    <w:rsid w:val="00C71F33"/>
    <w:rsid w:val="00C8226F"/>
    <w:rsid w:val="00C85914"/>
    <w:rsid w:val="00C85C1A"/>
    <w:rsid w:val="00C86E96"/>
    <w:rsid w:val="00C87757"/>
    <w:rsid w:val="00C94529"/>
    <w:rsid w:val="00C967B8"/>
    <w:rsid w:val="00C96D83"/>
    <w:rsid w:val="00CA08B8"/>
    <w:rsid w:val="00CA457B"/>
    <w:rsid w:val="00CA5726"/>
    <w:rsid w:val="00CA729A"/>
    <w:rsid w:val="00CB1351"/>
    <w:rsid w:val="00CB5356"/>
    <w:rsid w:val="00CC5F34"/>
    <w:rsid w:val="00CC7E6F"/>
    <w:rsid w:val="00CD25C3"/>
    <w:rsid w:val="00CD58CE"/>
    <w:rsid w:val="00CD7F1E"/>
    <w:rsid w:val="00CE37BA"/>
    <w:rsid w:val="00CE70B7"/>
    <w:rsid w:val="00CF64B6"/>
    <w:rsid w:val="00CF7B95"/>
    <w:rsid w:val="00D10C16"/>
    <w:rsid w:val="00D12C66"/>
    <w:rsid w:val="00D13B72"/>
    <w:rsid w:val="00D1540C"/>
    <w:rsid w:val="00D165BC"/>
    <w:rsid w:val="00D2259D"/>
    <w:rsid w:val="00D22DF8"/>
    <w:rsid w:val="00D31522"/>
    <w:rsid w:val="00D31907"/>
    <w:rsid w:val="00D3534B"/>
    <w:rsid w:val="00D35D31"/>
    <w:rsid w:val="00D418B0"/>
    <w:rsid w:val="00D43552"/>
    <w:rsid w:val="00D477C1"/>
    <w:rsid w:val="00D507C2"/>
    <w:rsid w:val="00D521BF"/>
    <w:rsid w:val="00D55A37"/>
    <w:rsid w:val="00D567D5"/>
    <w:rsid w:val="00D606CD"/>
    <w:rsid w:val="00D616A9"/>
    <w:rsid w:val="00D62F3A"/>
    <w:rsid w:val="00D64314"/>
    <w:rsid w:val="00D71E75"/>
    <w:rsid w:val="00D7541B"/>
    <w:rsid w:val="00D808F8"/>
    <w:rsid w:val="00D929A2"/>
    <w:rsid w:val="00DA13C2"/>
    <w:rsid w:val="00DA20C8"/>
    <w:rsid w:val="00DA368D"/>
    <w:rsid w:val="00DA512F"/>
    <w:rsid w:val="00DA5B94"/>
    <w:rsid w:val="00DA75DF"/>
    <w:rsid w:val="00DB0B64"/>
    <w:rsid w:val="00DB2370"/>
    <w:rsid w:val="00DB7118"/>
    <w:rsid w:val="00DB7A49"/>
    <w:rsid w:val="00DC23CD"/>
    <w:rsid w:val="00DD0D1F"/>
    <w:rsid w:val="00DD2509"/>
    <w:rsid w:val="00DD6772"/>
    <w:rsid w:val="00DD724F"/>
    <w:rsid w:val="00DD7AF9"/>
    <w:rsid w:val="00DD7B04"/>
    <w:rsid w:val="00DE2F5F"/>
    <w:rsid w:val="00DE4AE1"/>
    <w:rsid w:val="00DE5AB7"/>
    <w:rsid w:val="00DE657D"/>
    <w:rsid w:val="00DE6B98"/>
    <w:rsid w:val="00DF3D72"/>
    <w:rsid w:val="00DF48F2"/>
    <w:rsid w:val="00E07548"/>
    <w:rsid w:val="00E14118"/>
    <w:rsid w:val="00E222D1"/>
    <w:rsid w:val="00E25957"/>
    <w:rsid w:val="00E2716B"/>
    <w:rsid w:val="00E32C1E"/>
    <w:rsid w:val="00E3342C"/>
    <w:rsid w:val="00E34FC8"/>
    <w:rsid w:val="00E367A0"/>
    <w:rsid w:val="00E37536"/>
    <w:rsid w:val="00E42FB6"/>
    <w:rsid w:val="00E4602D"/>
    <w:rsid w:val="00E466A9"/>
    <w:rsid w:val="00E4739C"/>
    <w:rsid w:val="00E51403"/>
    <w:rsid w:val="00E55160"/>
    <w:rsid w:val="00E579DE"/>
    <w:rsid w:val="00E60046"/>
    <w:rsid w:val="00E646EA"/>
    <w:rsid w:val="00E76499"/>
    <w:rsid w:val="00E778D0"/>
    <w:rsid w:val="00E8513A"/>
    <w:rsid w:val="00E9051A"/>
    <w:rsid w:val="00E93143"/>
    <w:rsid w:val="00E95922"/>
    <w:rsid w:val="00EA39F5"/>
    <w:rsid w:val="00EA3A3C"/>
    <w:rsid w:val="00EA3F65"/>
    <w:rsid w:val="00EB5569"/>
    <w:rsid w:val="00EB6C0E"/>
    <w:rsid w:val="00EB7EA2"/>
    <w:rsid w:val="00EC1596"/>
    <w:rsid w:val="00EC22FC"/>
    <w:rsid w:val="00EC5652"/>
    <w:rsid w:val="00EC66EC"/>
    <w:rsid w:val="00ED2560"/>
    <w:rsid w:val="00ED5CB2"/>
    <w:rsid w:val="00EE21B7"/>
    <w:rsid w:val="00EE25D8"/>
    <w:rsid w:val="00EE2A1B"/>
    <w:rsid w:val="00EE3A0B"/>
    <w:rsid w:val="00EE5B73"/>
    <w:rsid w:val="00EE7C5A"/>
    <w:rsid w:val="00EE7CE5"/>
    <w:rsid w:val="00EF52E9"/>
    <w:rsid w:val="00EF6483"/>
    <w:rsid w:val="00F01F23"/>
    <w:rsid w:val="00F0574B"/>
    <w:rsid w:val="00F06E25"/>
    <w:rsid w:val="00F112B9"/>
    <w:rsid w:val="00F15004"/>
    <w:rsid w:val="00F1658B"/>
    <w:rsid w:val="00F21699"/>
    <w:rsid w:val="00F21E67"/>
    <w:rsid w:val="00F3131F"/>
    <w:rsid w:val="00F371B2"/>
    <w:rsid w:val="00F37398"/>
    <w:rsid w:val="00F407C4"/>
    <w:rsid w:val="00F4080A"/>
    <w:rsid w:val="00F40D9D"/>
    <w:rsid w:val="00F43BE7"/>
    <w:rsid w:val="00F447D4"/>
    <w:rsid w:val="00F473D5"/>
    <w:rsid w:val="00F50720"/>
    <w:rsid w:val="00F53DBD"/>
    <w:rsid w:val="00F541FB"/>
    <w:rsid w:val="00F55CAC"/>
    <w:rsid w:val="00F60618"/>
    <w:rsid w:val="00F673DC"/>
    <w:rsid w:val="00F72015"/>
    <w:rsid w:val="00F75B9B"/>
    <w:rsid w:val="00F77B26"/>
    <w:rsid w:val="00F8700D"/>
    <w:rsid w:val="00F877CF"/>
    <w:rsid w:val="00F92C18"/>
    <w:rsid w:val="00F93487"/>
    <w:rsid w:val="00F95070"/>
    <w:rsid w:val="00F97744"/>
    <w:rsid w:val="00FA059E"/>
    <w:rsid w:val="00FA0BE2"/>
    <w:rsid w:val="00FA3EB0"/>
    <w:rsid w:val="00FB0DE4"/>
    <w:rsid w:val="00FB24E6"/>
    <w:rsid w:val="00FB3830"/>
    <w:rsid w:val="00FB3D3A"/>
    <w:rsid w:val="00FB4BF2"/>
    <w:rsid w:val="00FB5CA7"/>
    <w:rsid w:val="00FC0061"/>
    <w:rsid w:val="00FC0645"/>
    <w:rsid w:val="00FC2498"/>
    <w:rsid w:val="00FC49A1"/>
    <w:rsid w:val="00FD1593"/>
    <w:rsid w:val="00FD264F"/>
    <w:rsid w:val="00FD5868"/>
    <w:rsid w:val="00FE0AA1"/>
    <w:rsid w:val="00FE292C"/>
    <w:rsid w:val="00FE4341"/>
    <w:rsid w:val="00FE670F"/>
    <w:rsid w:val="00FE7580"/>
    <w:rsid w:val="00FF1D84"/>
    <w:rsid w:val="00FF3DB9"/>
    <w:rsid w:val="00FF48DF"/>
    <w:rsid w:val="00FF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64B6"/>
    <w:rPr>
      <w:rFonts w:ascii="Garamond" w:hAnsi="Garamond"/>
      <w:sz w:val="24"/>
    </w:rPr>
  </w:style>
  <w:style w:type="paragraph" w:styleId="Rubrik1">
    <w:name w:val="heading 1"/>
    <w:basedOn w:val="Normal"/>
    <w:next w:val="Normal"/>
    <w:qFormat/>
    <w:rsid w:val="00FB5CA7"/>
    <w:pPr>
      <w:keepNext/>
      <w:spacing w:after="140"/>
      <w:outlineLvl w:val="0"/>
    </w:pPr>
    <w:rPr>
      <w:b/>
      <w:sz w:val="28"/>
    </w:rPr>
  </w:style>
  <w:style w:type="paragraph" w:styleId="Rubrik2">
    <w:name w:val="heading 2"/>
    <w:basedOn w:val="Normal"/>
    <w:next w:val="Normal"/>
    <w:qFormat/>
    <w:rsid w:val="00173C36"/>
    <w:pPr>
      <w:keepNext/>
      <w:outlineLvl w:val="1"/>
    </w:pPr>
    <w:rPr>
      <w:b/>
    </w:rPr>
  </w:style>
  <w:style w:type="paragraph" w:styleId="Rubrik3">
    <w:name w:val="heading 3"/>
    <w:basedOn w:val="Normal"/>
    <w:next w:val="Normal"/>
    <w:qFormat/>
    <w:rsid w:val="00173C36"/>
    <w:pPr>
      <w:keepNext/>
      <w:outlineLvl w:val="2"/>
    </w:pPr>
    <w:rPr>
      <w:i/>
    </w:rPr>
  </w:style>
  <w:style w:type="paragraph" w:styleId="Rubrik4">
    <w:name w:val="heading 4"/>
    <w:basedOn w:val="Normal"/>
    <w:next w:val="Normal"/>
    <w:rsid w:val="00173C36"/>
    <w:pPr>
      <w:keepNext/>
      <w:outlineLvl w:val="3"/>
    </w:pPr>
    <w:rPr>
      <w:bCs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CF64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dhuvud">
    <w:name w:val="header"/>
    <w:basedOn w:val="Normal"/>
    <w:rsid w:val="00BF610E"/>
    <w:pPr>
      <w:tabs>
        <w:tab w:val="center" w:pos="4111"/>
        <w:tab w:val="right" w:pos="8505"/>
      </w:tabs>
      <w:ind w:right="-851"/>
    </w:pPr>
    <w:rPr>
      <w:rFonts w:ascii="Trebuchet MS" w:hAnsi="Trebuchet MS"/>
      <w:sz w:val="18"/>
    </w:rPr>
  </w:style>
  <w:style w:type="paragraph" w:styleId="Sidfot">
    <w:name w:val="footer"/>
    <w:basedOn w:val="Normal"/>
    <w:link w:val="SidfotChar"/>
    <w:rsid w:val="00EA3A3C"/>
    <w:pPr>
      <w:tabs>
        <w:tab w:val="center" w:pos="4111"/>
        <w:tab w:val="right" w:pos="8505"/>
      </w:tabs>
      <w:ind w:right="-851"/>
    </w:pPr>
    <w:rPr>
      <w:sz w:val="16"/>
    </w:rPr>
  </w:style>
  <w:style w:type="paragraph" w:styleId="Innehll1">
    <w:name w:val="toc 1"/>
    <w:basedOn w:val="Normal"/>
    <w:next w:val="Normal"/>
    <w:autoRedefine/>
    <w:semiHidden/>
    <w:rsid w:val="00BF610E"/>
    <w:pPr>
      <w:tabs>
        <w:tab w:val="left" w:pos="284"/>
        <w:tab w:val="right" w:leader="dot" w:pos="7984"/>
      </w:tabs>
      <w:spacing w:before="120" w:after="60"/>
    </w:pPr>
    <w:rPr>
      <w:rFonts w:ascii="Trebuchet MS" w:hAnsi="Trebuchet MS"/>
      <w:b/>
      <w:smallCaps/>
      <w:noProof/>
      <w:szCs w:val="40"/>
    </w:rPr>
  </w:style>
  <w:style w:type="paragraph" w:styleId="Innehll2">
    <w:name w:val="toc 2"/>
    <w:basedOn w:val="Normal"/>
    <w:next w:val="Normal"/>
    <w:autoRedefine/>
    <w:semiHidden/>
    <w:rsid w:val="00BF610E"/>
    <w:pPr>
      <w:tabs>
        <w:tab w:val="left" w:pos="851"/>
        <w:tab w:val="right" w:leader="dot" w:pos="7984"/>
      </w:tabs>
      <w:spacing w:after="60"/>
      <w:ind w:left="238"/>
    </w:pPr>
    <w:rPr>
      <w:rFonts w:ascii="Trebuchet MS" w:hAnsi="Trebuchet MS"/>
      <w:noProof/>
    </w:rPr>
  </w:style>
  <w:style w:type="paragraph" w:styleId="Innehll3">
    <w:name w:val="toc 3"/>
    <w:basedOn w:val="Normal"/>
    <w:next w:val="Normal"/>
    <w:autoRedefine/>
    <w:semiHidden/>
    <w:rsid w:val="00BF610E"/>
    <w:pPr>
      <w:spacing w:after="60"/>
      <w:ind w:left="482"/>
    </w:pPr>
    <w:rPr>
      <w:rFonts w:ascii="Trebuchet MS" w:hAnsi="Trebuchet MS"/>
    </w:rPr>
  </w:style>
  <w:style w:type="paragraph" w:styleId="Innehll4">
    <w:name w:val="toc 4"/>
    <w:basedOn w:val="Normal"/>
    <w:next w:val="Normal"/>
    <w:autoRedefine/>
    <w:semiHidden/>
    <w:rsid w:val="00BF610E"/>
    <w:pPr>
      <w:tabs>
        <w:tab w:val="right" w:leader="dot" w:pos="7984"/>
      </w:tabs>
      <w:spacing w:after="60"/>
      <w:ind w:left="1276"/>
    </w:pPr>
    <w:rPr>
      <w:rFonts w:ascii="Trebuchet MS" w:hAnsi="Trebuchet MS"/>
      <w:noProof/>
    </w:rPr>
  </w:style>
  <w:style w:type="paragraph" w:styleId="Ballongtext">
    <w:name w:val="Balloon Text"/>
    <w:basedOn w:val="Normal"/>
    <w:semiHidden/>
    <w:rsid w:val="00CF7B95"/>
    <w:rPr>
      <w:rFonts w:ascii="Tahoma" w:hAnsi="Tahoma" w:cs="Tahoma"/>
      <w:sz w:val="16"/>
      <w:szCs w:val="16"/>
    </w:rPr>
  </w:style>
  <w:style w:type="character" w:customStyle="1" w:styleId="SidfotChar">
    <w:name w:val="Sidfot Char"/>
    <w:basedOn w:val="Standardstycketeckensnitt"/>
    <w:link w:val="Sidfot"/>
    <w:rsid w:val="00C71F33"/>
    <w:rPr>
      <w:rFonts w:ascii="Garamond" w:hAnsi="Garamond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64B6"/>
    <w:rPr>
      <w:rFonts w:ascii="Garamond" w:hAnsi="Garamond"/>
      <w:sz w:val="24"/>
    </w:rPr>
  </w:style>
  <w:style w:type="paragraph" w:styleId="Rubrik1">
    <w:name w:val="heading 1"/>
    <w:basedOn w:val="Normal"/>
    <w:next w:val="Normal"/>
    <w:qFormat/>
    <w:rsid w:val="00FB5CA7"/>
    <w:pPr>
      <w:keepNext/>
      <w:spacing w:after="140"/>
      <w:outlineLvl w:val="0"/>
    </w:pPr>
    <w:rPr>
      <w:b/>
      <w:sz w:val="28"/>
    </w:rPr>
  </w:style>
  <w:style w:type="paragraph" w:styleId="Rubrik2">
    <w:name w:val="heading 2"/>
    <w:basedOn w:val="Normal"/>
    <w:next w:val="Normal"/>
    <w:qFormat/>
    <w:rsid w:val="00173C36"/>
    <w:pPr>
      <w:keepNext/>
      <w:outlineLvl w:val="1"/>
    </w:pPr>
    <w:rPr>
      <w:b/>
    </w:rPr>
  </w:style>
  <w:style w:type="paragraph" w:styleId="Rubrik3">
    <w:name w:val="heading 3"/>
    <w:basedOn w:val="Normal"/>
    <w:next w:val="Normal"/>
    <w:qFormat/>
    <w:rsid w:val="00173C36"/>
    <w:pPr>
      <w:keepNext/>
      <w:outlineLvl w:val="2"/>
    </w:pPr>
    <w:rPr>
      <w:i/>
    </w:rPr>
  </w:style>
  <w:style w:type="paragraph" w:styleId="Rubrik4">
    <w:name w:val="heading 4"/>
    <w:basedOn w:val="Normal"/>
    <w:next w:val="Normal"/>
    <w:rsid w:val="00173C36"/>
    <w:pPr>
      <w:keepNext/>
      <w:outlineLvl w:val="3"/>
    </w:pPr>
    <w:rPr>
      <w:bCs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CF64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dhuvud">
    <w:name w:val="header"/>
    <w:basedOn w:val="Normal"/>
    <w:rsid w:val="00BF610E"/>
    <w:pPr>
      <w:tabs>
        <w:tab w:val="center" w:pos="4111"/>
        <w:tab w:val="right" w:pos="8505"/>
      </w:tabs>
      <w:ind w:right="-851"/>
    </w:pPr>
    <w:rPr>
      <w:rFonts w:ascii="Trebuchet MS" w:hAnsi="Trebuchet MS"/>
      <w:sz w:val="18"/>
    </w:rPr>
  </w:style>
  <w:style w:type="paragraph" w:styleId="Sidfot">
    <w:name w:val="footer"/>
    <w:basedOn w:val="Normal"/>
    <w:link w:val="SidfotChar"/>
    <w:rsid w:val="00EA3A3C"/>
    <w:pPr>
      <w:tabs>
        <w:tab w:val="center" w:pos="4111"/>
        <w:tab w:val="right" w:pos="8505"/>
      </w:tabs>
      <w:ind w:right="-851"/>
    </w:pPr>
    <w:rPr>
      <w:sz w:val="16"/>
    </w:rPr>
  </w:style>
  <w:style w:type="paragraph" w:styleId="Innehll1">
    <w:name w:val="toc 1"/>
    <w:basedOn w:val="Normal"/>
    <w:next w:val="Normal"/>
    <w:autoRedefine/>
    <w:semiHidden/>
    <w:rsid w:val="00BF610E"/>
    <w:pPr>
      <w:tabs>
        <w:tab w:val="left" w:pos="284"/>
        <w:tab w:val="right" w:leader="dot" w:pos="7984"/>
      </w:tabs>
      <w:spacing w:before="120" w:after="60"/>
    </w:pPr>
    <w:rPr>
      <w:rFonts w:ascii="Trebuchet MS" w:hAnsi="Trebuchet MS"/>
      <w:b/>
      <w:smallCaps/>
      <w:noProof/>
      <w:szCs w:val="40"/>
    </w:rPr>
  </w:style>
  <w:style w:type="paragraph" w:styleId="Innehll2">
    <w:name w:val="toc 2"/>
    <w:basedOn w:val="Normal"/>
    <w:next w:val="Normal"/>
    <w:autoRedefine/>
    <w:semiHidden/>
    <w:rsid w:val="00BF610E"/>
    <w:pPr>
      <w:tabs>
        <w:tab w:val="left" w:pos="851"/>
        <w:tab w:val="right" w:leader="dot" w:pos="7984"/>
      </w:tabs>
      <w:spacing w:after="60"/>
      <w:ind w:left="238"/>
    </w:pPr>
    <w:rPr>
      <w:rFonts w:ascii="Trebuchet MS" w:hAnsi="Trebuchet MS"/>
      <w:noProof/>
    </w:rPr>
  </w:style>
  <w:style w:type="paragraph" w:styleId="Innehll3">
    <w:name w:val="toc 3"/>
    <w:basedOn w:val="Normal"/>
    <w:next w:val="Normal"/>
    <w:autoRedefine/>
    <w:semiHidden/>
    <w:rsid w:val="00BF610E"/>
    <w:pPr>
      <w:spacing w:after="60"/>
      <w:ind w:left="482"/>
    </w:pPr>
    <w:rPr>
      <w:rFonts w:ascii="Trebuchet MS" w:hAnsi="Trebuchet MS"/>
    </w:rPr>
  </w:style>
  <w:style w:type="paragraph" w:styleId="Innehll4">
    <w:name w:val="toc 4"/>
    <w:basedOn w:val="Normal"/>
    <w:next w:val="Normal"/>
    <w:autoRedefine/>
    <w:semiHidden/>
    <w:rsid w:val="00BF610E"/>
    <w:pPr>
      <w:tabs>
        <w:tab w:val="right" w:leader="dot" w:pos="7984"/>
      </w:tabs>
      <w:spacing w:after="60"/>
      <w:ind w:left="1276"/>
    </w:pPr>
    <w:rPr>
      <w:rFonts w:ascii="Trebuchet MS" w:hAnsi="Trebuchet MS"/>
      <w:noProof/>
    </w:rPr>
  </w:style>
  <w:style w:type="paragraph" w:styleId="Ballongtext">
    <w:name w:val="Balloon Text"/>
    <w:basedOn w:val="Normal"/>
    <w:semiHidden/>
    <w:rsid w:val="00CF7B95"/>
    <w:rPr>
      <w:rFonts w:ascii="Tahoma" w:hAnsi="Tahoma" w:cs="Tahoma"/>
      <w:sz w:val="16"/>
      <w:szCs w:val="16"/>
    </w:rPr>
  </w:style>
  <w:style w:type="character" w:customStyle="1" w:styleId="SidfotChar">
    <w:name w:val="Sidfot Char"/>
    <w:basedOn w:val="Standardstycketeckensnitt"/>
    <w:link w:val="Sidfot"/>
    <w:rsid w:val="00C71F33"/>
    <w:rPr>
      <w:rFonts w:ascii="Garamond" w:hAnsi="Garamond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0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.nordstjernan.se\ns\G-Nordstjernan\Nordstjernan\Mallar\1%20Brevmall.dotm" TargetMode="External"/></Relationships>
</file>

<file path=word/theme/theme1.xml><?xml version="1.0" encoding="utf-8"?>
<a:theme xmlns:a="http://schemas.openxmlformats.org/drawingml/2006/main" name="Nordstjernan">
  <a:themeElements>
    <a:clrScheme name="Nordstjernan">
      <a:dk1>
        <a:srgbClr val="000000"/>
      </a:dk1>
      <a:lt1>
        <a:srgbClr val="FFFFFF"/>
      </a:lt1>
      <a:dk2>
        <a:srgbClr val="D2D3D4"/>
      </a:dk2>
      <a:lt2>
        <a:srgbClr val="81A6BA"/>
      </a:lt2>
      <a:accent1>
        <a:srgbClr val="DEDC1F"/>
      </a:accent1>
      <a:accent2>
        <a:srgbClr val="005380"/>
      </a:accent2>
      <a:accent3>
        <a:srgbClr val="757477"/>
      </a:accent3>
      <a:accent4>
        <a:srgbClr val="008AC9"/>
      </a:accent4>
      <a:accent5>
        <a:srgbClr val="7D388A"/>
      </a:accent5>
      <a:accent6>
        <a:srgbClr val="FFED00"/>
      </a:accent6>
      <a:hlink>
        <a:srgbClr val="0000FF"/>
      </a:hlink>
      <a:folHlink>
        <a:srgbClr val="800080"/>
      </a:folHlink>
    </a:clrScheme>
    <a:fontScheme name="Nordstjernan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 Brevmall.dotm</Template>
  <TotalTime>17</TotalTime>
  <Pages>1</Pages>
  <Words>224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Stockholm </vt:lpstr>
    </vt:vector>
  </TitlesOfParts>
  <Company>Nordstjernan AB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Stockholm</dc:title>
  <dc:creator>Gunilla Hansson</dc:creator>
  <cp:lastModifiedBy>Gunilla Hansson</cp:lastModifiedBy>
  <cp:revision>6</cp:revision>
  <cp:lastPrinted>2015-08-14T10:00:00Z</cp:lastPrinted>
  <dcterms:created xsi:type="dcterms:W3CDTF">2015-08-03T10:01:00Z</dcterms:created>
  <dcterms:modified xsi:type="dcterms:W3CDTF">2015-08-14T10:01:00Z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version">
    <vt:filetime>2008-10-19T22:00:00Z</vt:filetime>
  </property>
  <property fmtid="{D5CDD505-2E9C-101B-9397-08002B2CF9AE}" pid="3" name="Logo">
    <vt:bool>true</vt:bool>
  </property>
</Properties>
</file>